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21" w:rsidRPr="0082329A" w:rsidRDefault="009D7921" w:rsidP="00A067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КУЛТУРЕН КАЛЕНДАР </w:t>
      </w:r>
      <w:r w:rsidRPr="0082329A">
        <w:rPr>
          <w:rFonts w:ascii="Times New Roman" w:hAnsi="Times New Roman" w:cs="Times New Roman"/>
          <w:b/>
          <w:bCs/>
          <w:sz w:val="32"/>
          <w:szCs w:val="32"/>
        </w:rPr>
        <w:t>ЗА 202</w:t>
      </w:r>
      <w:r w:rsidRPr="0072306C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Pr="0082329A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</w:p>
    <w:p w:rsidR="009D7921" w:rsidRDefault="009D7921" w:rsidP="00A067D6">
      <w:pPr>
        <w:jc w:val="center"/>
      </w:pPr>
      <w:r w:rsidRPr="0082329A">
        <w:rPr>
          <w:rFonts w:ascii="Times New Roman" w:hAnsi="Times New Roman" w:cs="Times New Roman"/>
          <w:b/>
          <w:bCs/>
          <w:sz w:val="32"/>
          <w:szCs w:val="32"/>
        </w:rPr>
        <w:t>ЧИТАЛИЩЕ НЧ „Д. ВАСИЛЕВ-1925“, с. ЯСТРЕБОВО. Общ.</w:t>
      </w:r>
      <w:r w:rsidRPr="00FC1345">
        <w:rPr>
          <w:rFonts w:ascii="Times New Roman" w:hAnsi="Times New Roman" w:cs="Times New Roman"/>
          <w:sz w:val="32"/>
          <w:szCs w:val="32"/>
        </w:rPr>
        <w:t xml:space="preserve"> ОПАН</w:t>
      </w:r>
    </w:p>
    <w:p w:rsidR="009D7921" w:rsidRDefault="009D7921" w:rsidP="00A067D6">
      <w:pPr>
        <w:jc w:val="center"/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6"/>
        <w:gridCol w:w="1343"/>
        <w:gridCol w:w="1861"/>
        <w:gridCol w:w="2183"/>
        <w:gridCol w:w="1583"/>
      </w:tblGrid>
      <w:tr w:rsidR="009D7921" w:rsidRPr="00BA608E">
        <w:trPr>
          <w:trHeight w:val="498"/>
        </w:trPr>
        <w:tc>
          <w:tcPr>
            <w:tcW w:w="1296" w:type="dxa"/>
          </w:tcPr>
          <w:p w:rsidR="009D7921" w:rsidRPr="00BA608E" w:rsidRDefault="009D7921" w:rsidP="00BA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9D7921" w:rsidRPr="00BA608E">
        <w:tc>
          <w:tcPr>
            <w:tcW w:w="1296" w:type="dxa"/>
          </w:tcPr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21.01.202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Ястребово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1.Честване на именни дни на членове на читалището.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2.Празник на акушера –Бабин ден.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Н.Ч.Д.Василев-1925</w:t>
            </w:r>
          </w:p>
        </w:tc>
        <w:tc>
          <w:tcPr>
            <w:tcW w:w="1559" w:type="dxa"/>
          </w:tcPr>
          <w:p w:rsidR="009D7921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0878224484</w:t>
            </w: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Боньо Бонев</w:t>
            </w:r>
          </w:p>
        </w:tc>
      </w:tr>
      <w:tr w:rsidR="009D7921" w:rsidRPr="00BA608E">
        <w:tc>
          <w:tcPr>
            <w:tcW w:w="1296" w:type="dxa"/>
          </w:tcPr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.....“ „...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1.Трифон Зарезан – Ден на лозарите.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2.Ден на пчеларите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3.Свети Валентин.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........“.........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.........“........</w:t>
            </w:r>
          </w:p>
        </w:tc>
      </w:tr>
      <w:tr w:rsidR="009D7921" w:rsidRPr="00BA608E">
        <w:tc>
          <w:tcPr>
            <w:tcW w:w="1296" w:type="dxa"/>
          </w:tcPr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........“........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1.Баба Марта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2.Празник на жената.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3.Първа пролет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.............“............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........“.......</w:t>
            </w:r>
          </w:p>
        </w:tc>
      </w:tr>
      <w:tr w:rsidR="009D7921" w:rsidRPr="00BA608E">
        <w:tc>
          <w:tcPr>
            <w:tcW w:w="1296" w:type="dxa"/>
          </w:tcPr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........“.........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1.Лазаров ден.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2.Цветница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..............“................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.........“............</w:t>
            </w:r>
          </w:p>
        </w:tc>
      </w:tr>
      <w:tr w:rsidR="009D7921" w:rsidRPr="00BA608E">
        <w:tc>
          <w:tcPr>
            <w:tcW w:w="1296" w:type="dxa"/>
          </w:tcPr>
          <w:p w:rsidR="009D7921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05.05.2024 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........“.........</w:t>
            </w:r>
          </w:p>
        </w:tc>
        <w:tc>
          <w:tcPr>
            <w:tcW w:w="2920" w:type="dxa"/>
          </w:tcPr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Възкресение Христово           /Великден/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.Ден на Храбростта.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.Ден на Писмеността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..............“.................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.........“...........</w:t>
            </w:r>
          </w:p>
        </w:tc>
      </w:tr>
      <w:tr w:rsidR="009D7921" w:rsidRPr="00BA608E">
        <w:tc>
          <w:tcPr>
            <w:tcW w:w="1296" w:type="dxa"/>
          </w:tcPr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.........“........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1.Ден на детето-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2.Ден на Христо Ботев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..............“.................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..........“...........</w:t>
            </w:r>
          </w:p>
        </w:tc>
      </w:tr>
      <w:tr w:rsidR="009D7921" w:rsidRPr="00BA608E">
        <w:trPr>
          <w:trHeight w:val="643"/>
        </w:trPr>
        <w:tc>
          <w:tcPr>
            <w:tcW w:w="1296" w:type="dxa"/>
          </w:tcPr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........“........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1.Съединението на България.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2.Празник на Читалището и Годишнина.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..............“...............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..........“...........</w:t>
            </w:r>
          </w:p>
        </w:tc>
      </w:tr>
      <w:tr w:rsidR="009D7921" w:rsidRPr="00BA608E">
        <w:trPr>
          <w:trHeight w:val="643"/>
        </w:trPr>
        <w:tc>
          <w:tcPr>
            <w:tcW w:w="1296" w:type="dxa"/>
          </w:tcPr>
          <w:p w:rsidR="009D7921" w:rsidRPr="0072306C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........“........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1.Ден на Будителите.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..............“..............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.........“............</w:t>
            </w:r>
          </w:p>
        </w:tc>
      </w:tr>
      <w:tr w:rsidR="009D7921" w:rsidRPr="00BA608E">
        <w:trPr>
          <w:trHeight w:val="643"/>
        </w:trPr>
        <w:tc>
          <w:tcPr>
            <w:tcW w:w="1296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364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........“.........</w:t>
            </w:r>
          </w:p>
        </w:tc>
        <w:tc>
          <w:tcPr>
            <w:tcW w:w="2920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1.Никулден.</w:t>
            </w:r>
          </w:p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2.Коледни празници.</w:t>
            </w:r>
          </w:p>
        </w:tc>
        <w:tc>
          <w:tcPr>
            <w:tcW w:w="2325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..............“................</w:t>
            </w:r>
          </w:p>
        </w:tc>
        <w:tc>
          <w:tcPr>
            <w:tcW w:w="1559" w:type="dxa"/>
          </w:tcPr>
          <w:p w:rsidR="009D7921" w:rsidRPr="00BA608E" w:rsidRDefault="009D7921" w:rsidP="00BA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E">
              <w:rPr>
                <w:rFonts w:ascii="Times New Roman" w:hAnsi="Times New Roman" w:cs="Times New Roman"/>
                <w:sz w:val="24"/>
                <w:szCs w:val="24"/>
              </w:rPr>
              <w:t>..........“.........</w:t>
            </w:r>
          </w:p>
        </w:tc>
      </w:tr>
    </w:tbl>
    <w:p w:rsidR="009D7921" w:rsidRDefault="009D7921" w:rsidP="00083BC8">
      <w:pPr>
        <w:rPr>
          <w:rFonts w:ascii="Times New Roman" w:hAnsi="Times New Roman" w:cs="Times New Roman"/>
          <w:sz w:val="24"/>
          <w:szCs w:val="24"/>
        </w:rPr>
      </w:pPr>
    </w:p>
    <w:p w:rsidR="009D7921" w:rsidRDefault="009D7921" w:rsidP="0008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ЗАБЕЛЕЖКА:Културния календар за 2024г.търпи промяна като се включват допълнителни промени.</w:t>
      </w:r>
    </w:p>
    <w:p w:rsidR="009D7921" w:rsidRDefault="009D7921" w:rsidP="0008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Председател:.................................</w:t>
      </w:r>
    </w:p>
    <w:p w:rsidR="009D7921" w:rsidRPr="00FC1345" w:rsidRDefault="009D7921" w:rsidP="0008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/БОНЬО. БОНЕВ/</w:t>
      </w:r>
    </w:p>
    <w:sectPr w:rsidR="009D7921" w:rsidRPr="00FC1345" w:rsidSect="0020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21" w:rsidRDefault="009D7921" w:rsidP="00FC1345">
      <w:pPr>
        <w:spacing w:after="0" w:line="240" w:lineRule="auto"/>
      </w:pPr>
      <w:r>
        <w:separator/>
      </w:r>
    </w:p>
  </w:endnote>
  <w:endnote w:type="continuationSeparator" w:id="1">
    <w:p w:rsidR="009D7921" w:rsidRDefault="009D7921" w:rsidP="00FC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21" w:rsidRDefault="009D7921" w:rsidP="00FC1345">
      <w:pPr>
        <w:spacing w:after="0" w:line="240" w:lineRule="auto"/>
      </w:pPr>
      <w:r>
        <w:separator/>
      </w:r>
    </w:p>
  </w:footnote>
  <w:footnote w:type="continuationSeparator" w:id="1">
    <w:p w:rsidR="009D7921" w:rsidRDefault="009D7921" w:rsidP="00FC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FB2"/>
    <w:multiLevelType w:val="hybridMultilevel"/>
    <w:tmpl w:val="46AC8A2E"/>
    <w:lvl w:ilvl="0" w:tplc="36C0CC1E">
      <w:start w:val="1"/>
      <w:numFmt w:val="bullet"/>
      <w:lvlText w:val=""/>
      <w:lvlJc w:val="left"/>
      <w:pPr>
        <w:ind w:left="480" w:hanging="360"/>
      </w:pPr>
      <w:rPr>
        <w:rFonts w:ascii="Wingdings" w:eastAsia="Times New Roman" w:hAnsi="Wingdings" w:hint="default"/>
      </w:rPr>
    </w:lvl>
    <w:lvl w:ilvl="1" w:tplc="0402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7D6"/>
    <w:rsid w:val="00052440"/>
    <w:rsid w:val="00083BC8"/>
    <w:rsid w:val="000B409A"/>
    <w:rsid w:val="001522E0"/>
    <w:rsid w:val="00162BC6"/>
    <w:rsid w:val="00180CE0"/>
    <w:rsid w:val="00190090"/>
    <w:rsid w:val="001B16C1"/>
    <w:rsid w:val="001B204A"/>
    <w:rsid w:val="001C1E43"/>
    <w:rsid w:val="001D4B79"/>
    <w:rsid w:val="00200CCA"/>
    <w:rsid w:val="002225F0"/>
    <w:rsid w:val="00227241"/>
    <w:rsid w:val="002447CF"/>
    <w:rsid w:val="00256E19"/>
    <w:rsid w:val="002E2F98"/>
    <w:rsid w:val="0035523B"/>
    <w:rsid w:val="003A3748"/>
    <w:rsid w:val="00547001"/>
    <w:rsid w:val="005719C1"/>
    <w:rsid w:val="00622C11"/>
    <w:rsid w:val="006F2CCD"/>
    <w:rsid w:val="0072306C"/>
    <w:rsid w:val="0075782F"/>
    <w:rsid w:val="00793A21"/>
    <w:rsid w:val="007A5A08"/>
    <w:rsid w:val="007B76A9"/>
    <w:rsid w:val="0082329A"/>
    <w:rsid w:val="008A1DC4"/>
    <w:rsid w:val="009565F8"/>
    <w:rsid w:val="009D7921"/>
    <w:rsid w:val="009D7F2F"/>
    <w:rsid w:val="009F5A3E"/>
    <w:rsid w:val="00A067D6"/>
    <w:rsid w:val="00A7682B"/>
    <w:rsid w:val="00AF3CBC"/>
    <w:rsid w:val="00BA545D"/>
    <w:rsid w:val="00BA608E"/>
    <w:rsid w:val="00BE6192"/>
    <w:rsid w:val="00C26F6C"/>
    <w:rsid w:val="00C5723C"/>
    <w:rsid w:val="00CE79B5"/>
    <w:rsid w:val="00D11D5B"/>
    <w:rsid w:val="00D35F77"/>
    <w:rsid w:val="00D53C3E"/>
    <w:rsid w:val="00D96817"/>
    <w:rsid w:val="00DE5D80"/>
    <w:rsid w:val="00E15855"/>
    <w:rsid w:val="00FC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13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76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257</Words>
  <Characters>1466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КУЛТУРЕН КАЛЕНДАР НА ОБЩИНА ОПАН ЗА 2024г</dc:title>
  <dc:subject/>
  <dc:creator>Windows User</dc:creator>
  <cp:keywords/>
  <dc:description/>
  <cp:lastModifiedBy>Neo</cp:lastModifiedBy>
  <cp:revision>2</cp:revision>
  <cp:lastPrinted>2023-03-29T13:46:00Z</cp:lastPrinted>
  <dcterms:created xsi:type="dcterms:W3CDTF">2024-02-01T08:55:00Z</dcterms:created>
  <dcterms:modified xsi:type="dcterms:W3CDTF">2024-02-01T08:55:00Z</dcterms:modified>
</cp:coreProperties>
</file>